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1742D" w14:textId="7995F4C8" w:rsidR="001C4A6E" w:rsidRPr="008D2FB7" w:rsidRDefault="00B50C1E" w:rsidP="00B50C1E">
      <w:pPr>
        <w:pStyle w:val="Kop1"/>
      </w:pPr>
      <w:r>
        <w:t xml:space="preserve">CAT </w:t>
      </w:r>
      <w:r w:rsidR="001C4A6E" w:rsidRPr="008D2FB7">
        <w:t>Zwolle</w:t>
      </w:r>
      <w:r>
        <w:t>-Veluwe-Zwartewaterland</w:t>
      </w:r>
    </w:p>
    <w:p w14:paraId="50517431" w14:textId="77777777" w:rsidR="001C4A6E" w:rsidRPr="008D2FB7" w:rsidRDefault="001C4A6E" w:rsidP="001C4A6E">
      <w:pPr>
        <w:rPr>
          <w:rFonts w:ascii="Verdana" w:hAnsi="Verdana" w:cs="Tahoma"/>
          <w:sz w:val="20"/>
          <w:szCs w:val="20"/>
        </w:rPr>
      </w:pPr>
    </w:p>
    <w:p w14:paraId="50517432" w14:textId="77777777" w:rsidR="001C4A6E" w:rsidRPr="00C71C70" w:rsidRDefault="00516C48" w:rsidP="00B50C1E">
      <w:pPr>
        <w:pStyle w:val="Ondertitel"/>
        <w:rPr>
          <w:rFonts w:ascii="Aptos" w:hAnsi="Aptos"/>
        </w:rPr>
      </w:pPr>
      <w:r>
        <w:t>CONSULTATIE</w:t>
      </w:r>
      <w:r w:rsidR="001C4A6E" w:rsidRPr="00165C4C">
        <w:t>FORMULIER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4672"/>
      </w:tblGrid>
      <w:tr w:rsidR="001C4A6E" w:rsidRPr="00C71C70" w14:paraId="50517437" w14:textId="77777777" w:rsidTr="008D2FB7">
        <w:tc>
          <w:tcPr>
            <w:tcW w:w="4390" w:type="dxa"/>
            <w:shd w:val="clear" w:color="auto" w:fill="auto"/>
          </w:tcPr>
          <w:p w14:paraId="50517434" w14:textId="77777777" w:rsidR="000D54C2" w:rsidRPr="00C71C70" w:rsidRDefault="001C4A6E" w:rsidP="00690429">
            <w:pPr>
              <w:pStyle w:val="Geenafstand"/>
              <w:rPr>
                <w:rFonts w:ascii="Aptos" w:hAnsi="Aptos"/>
              </w:rPr>
            </w:pPr>
            <w:r w:rsidRPr="00C71C70">
              <w:rPr>
                <w:rFonts w:ascii="Aptos" w:hAnsi="Aptos"/>
              </w:rPr>
              <w:t xml:space="preserve">De ouders / verzorgers van </w:t>
            </w:r>
          </w:p>
          <w:p w14:paraId="50517435" w14:textId="77777777" w:rsidR="001C4A6E" w:rsidRPr="00C71C70" w:rsidRDefault="001C4A6E" w:rsidP="00690429">
            <w:pPr>
              <w:pStyle w:val="Geenafstand"/>
              <w:rPr>
                <w:rFonts w:ascii="Aptos" w:hAnsi="Aptos"/>
              </w:rPr>
            </w:pPr>
            <w:r w:rsidRPr="00C71C70">
              <w:rPr>
                <w:rFonts w:ascii="Aptos" w:hAnsi="Aptos"/>
              </w:rPr>
              <w:t>(naam kind):</w:t>
            </w:r>
          </w:p>
        </w:tc>
        <w:tc>
          <w:tcPr>
            <w:tcW w:w="4672" w:type="dxa"/>
            <w:shd w:val="clear" w:color="auto" w:fill="auto"/>
          </w:tcPr>
          <w:p w14:paraId="50517436" w14:textId="77777777" w:rsidR="001C4A6E" w:rsidRPr="00C71C70" w:rsidRDefault="001C4A6E" w:rsidP="00690429">
            <w:pPr>
              <w:pStyle w:val="Geenafstand"/>
              <w:rPr>
                <w:rFonts w:ascii="Aptos" w:hAnsi="Aptos"/>
              </w:rPr>
            </w:pPr>
          </w:p>
        </w:tc>
      </w:tr>
      <w:tr w:rsidR="001C4A6E" w:rsidRPr="00C71C70" w14:paraId="5051743B" w14:textId="77777777" w:rsidTr="008D2FB7">
        <w:tc>
          <w:tcPr>
            <w:tcW w:w="4390" w:type="dxa"/>
            <w:shd w:val="clear" w:color="auto" w:fill="auto"/>
          </w:tcPr>
          <w:p w14:paraId="50517438" w14:textId="77777777" w:rsidR="001C4A6E" w:rsidRPr="00C71C70" w:rsidRDefault="001C4A6E" w:rsidP="00690429">
            <w:pPr>
              <w:pStyle w:val="Geenafstand"/>
              <w:rPr>
                <w:rFonts w:ascii="Aptos" w:hAnsi="Aptos"/>
              </w:rPr>
            </w:pPr>
            <w:r w:rsidRPr="00C71C70">
              <w:rPr>
                <w:rFonts w:ascii="Aptos" w:hAnsi="Aptos"/>
              </w:rPr>
              <w:t>Adres:</w:t>
            </w:r>
          </w:p>
          <w:p w14:paraId="50517439" w14:textId="77777777" w:rsidR="00516C48" w:rsidRPr="00C71C70" w:rsidRDefault="00516C48" w:rsidP="00690429">
            <w:pPr>
              <w:pStyle w:val="Geenafstand"/>
              <w:rPr>
                <w:rFonts w:ascii="Aptos" w:hAnsi="Aptos"/>
              </w:rPr>
            </w:pPr>
          </w:p>
        </w:tc>
        <w:tc>
          <w:tcPr>
            <w:tcW w:w="4672" w:type="dxa"/>
            <w:shd w:val="clear" w:color="auto" w:fill="auto"/>
          </w:tcPr>
          <w:p w14:paraId="5051743A" w14:textId="77777777" w:rsidR="001C4A6E" w:rsidRPr="00C71C70" w:rsidRDefault="001C4A6E" w:rsidP="00690429">
            <w:pPr>
              <w:pStyle w:val="Geenafstand"/>
              <w:rPr>
                <w:rFonts w:ascii="Aptos" w:hAnsi="Aptos"/>
              </w:rPr>
            </w:pPr>
          </w:p>
        </w:tc>
      </w:tr>
      <w:tr w:rsidR="001C4A6E" w:rsidRPr="00C71C70" w14:paraId="5051743F" w14:textId="77777777" w:rsidTr="008D2FB7">
        <w:tc>
          <w:tcPr>
            <w:tcW w:w="4390" w:type="dxa"/>
            <w:shd w:val="clear" w:color="auto" w:fill="auto"/>
          </w:tcPr>
          <w:p w14:paraId="5051743C" w14:textId="77777777" w:rsidR="001C4A6E" w:rsidRPr="00C71C70" w:rsidRDefault="001C4A6E" w:rsidP="00690429">
            <w:pPr>
              <w:pStyle w:val="Geenafstand"/>
              <w:rPr>
                <w:rFonts w:ascii="Aptos" w:hAnsi="Aptos"/>
              </w:rPr>
            </w:pPr>
            <w:r w:rsidRPr="00C71C70">
              <w:rPr>
                <w:rFonts w:ascii="Aptos" w:hAnsi="Aptos"/>
              </w:rPr>
              <w:t>Postcode en Woonplaats:</w:t>
            </w:r>
          </w:p>
          <w:p w14:paraId="5051743D" w14:textId="77777777" w:rsidR="00516C48" w:rsidRPr="00C71C70" w:rsidRDefault="00516C48" w:rsidP="00690429">
            <w:pPr>
              <w:pStyle w:val="Geenafstand"/>
              <w:rPr>
                <w:rFonts w:ascii="Aptos" w:hAnsi="Aptos"/>
              </w:rPr>
            </w:pPr>
          </w:p>
        </w:tc>
        <w:tc>
          <w:tcPr>
            <w:tcW w:w="4672" w:type="dxa"/>
            <w:shd w:val="clear" w:color="auto" w:fill="auto"/>
          </w:tcPr>
          <w:p w14:paraId="5051743E" w14:textId="77777777" w:rsidR="001C4A6E" w:rsidRPr="00C71C70" w:rsidRDefault="001C4A6E" w:rsidP="00690429">
            <w:pPr>
              <w:pStyle w:val="Geenafstand"/>
              <w:rPr>
                <w:rFonts w:ascii="Aptos" w:hAnsi="Aptos"/>
              </w:rPr>
            </w:pPr>
          </w:p>
        </w:tc>
      </w:tr>
      <w:tr w:rsidR="001C4A6E" w:rsidRPr="00C71C70" w14:paraId="50517443" w14:textId="77777777" w:rsidTr="008D2FB7">
        <w:tc>
          <w:tcPr>
            <w:tcW w:w="4390" w:type="dxa"/>
            <w:shd w:val="clear" w:color="auto" w:fill="auto"/>
          </w:tcPr>
          <w:p w14:paraId="50517440" w14:textId="77777777" w:rsidR="001C4A6E" w:rsidRPr="00C71C70" w:rsidRDefault="001C4A6E" w:rsidP="00690429">
            <w:pPr>
              <w:pStyle w:val="Geenafstand"/>
              <w:rPr>
                <w:rFonts w:ascii="Aptos" w:hAnsi="Aptos"/>
              </w:rPr>
            </w:pPr>
            <w:r w:rsidRPr="00C71C70">
              <w:rPr>
                <w:rFonts w:ascii="Aptos" w:hAnsi="Aptos"/>
              </w:rPr>
              <w:t>Telefoonnummer:</w:t>
            </w:r>
          </w:p>
          <w:p w14:paraId="50517441" w14:textId="77777777" w:rsidR="00516C48" w:rsidRPr="00C71C70" w:rsidRDefault="00516C48" w:rsidP="00690429">
            <w:pPr>
              <w:pStyle w:val="Geenafstand"/>
              <w:rPr>
                <w:rFonts w:ascii="Aptos" w:hAnsi="Aptos"/>
              </w:rPr>
            </w:pPr>
          </w:p>
        </w:tc>
        <w:tc>
          <w:tcPr>
            <w:tcW w:w="4672" w:type="dxa"/>
            <w:shd w:val="clear" w:color="auto" w:fill="auto"/>
          </w:tcPr>
          <w:p w14:paraId="50517442" w14:textId="77777777" w:rsidR="001C4A6E" w:rsidRPr="00C71C70" w:rsidRDefault="001C4A6E" w:rsidP="00690429">
            <w:pPr>
              <w:pStyle w:val="Geenafstand"/>
              <w:rPr>
                <w:rFonts w:ascii="Aptos" w:hAnsi="Aptos"/>
              </w:rPr>
            </w:pPr>
          </w:p>
        </w:tc>
      </w:tr>
      <w:tr w:rsidR="001C4A6E" w:rsidRPr="00C71C70" w14:paraId="50517447" w14:textId="77777777" w:rsidTr="008D2FB7">
        <w:tc>
          <w:tcPr>
            <w:tcW w:w="4390" w:type="dxa"/>
            <w:shd w:val="clear" w:color="auto" w:fill="auto"/>
          </w:tcPr>
          <w:p w14:paraId="50517444" w14:textId="77777777" w:rsidR="001C4A6E" w:rsidRPr="00C71C70" w:rsidRDefault="001C4A6E" w:rsidP="00690429">
            <w:pPr>
              <w:pStyle w:val="Geenafstand"/>
              <w:rPr>
                <w:rFonts w:ascii="Aptos" w:hAnsi="Aptos"/>
              </w:rPr>
            </w:pPr>
            <w:r w:rsidRPr="00C71C70">
              <w:rPr>
                <w:rFonts w:ascii="Aptos" w:hAnsi="Aptos"/>
              </w:rPr>
              <w:t>Geboortedatum:</w:t>
            </w:r>
          </w:p>
          <w:p w14:paraId="50517445" w14:textId="77777777" w:rsidR="00516C48" w:rsidRPr="00C71C70" w:rsidRDefault="00516C48" w:rsidP="00690429">
            <w:pPr>
              <w:pStyle w:val="Geenafstand"/>
              <w:rPr>
                <w:rFonts w:ascii="Aptos" w:hAnsi="Aptos"/>
              </w:rPr>
            </w:pPr>
          </w:p>
        </w:tc>
        <w:tc>
          <w:tcPr>
            <w:tcW w:w="4672" w:type="dxa"/>
            <w:shd w:val="clear" w:color="auto" w:fill="auto"/>
          </w:tcPr>
          <w:p w14:paraId="50517446" w14:textId="77777777" w:rsidR="001C4A6E" w:rsidRPr="00C71C70" w:rsidRDefault="001C4A6E" w:rsidP="00690429">
            <w:pPr>
              <w:pStyle w:val="Geenafstand"/>
              <w:rPr>
                <w:rFonts w:ascii="Aptos" w:hAnsi="Aptos"/>
              </w:rPr>
            </w:pPr>
          </w:p>
        </w:tc>
      </w:tr>
      <w:tr w:rsidR="001C4A6E" w:rsidRPr="00C71C70" w14:paraId="5051744B" w14:textId="77777777" w:rsidTr="008D2FB7">
        <w:tc>
          <w:tcPr>
            <w:tcW w:w="4390" w:type="dxa"/>
            <w:shd w:val="clear" w:color="auto" w:fill="auto"/>
          </w:tcPr>
          <w:p w14:paraId="50517448" w14:textId="77777777" w:rsidR="001C4A6E" w:rsidRPr="00C71C70" w:rsidRDefault="00516C48" w:rsidP="00690429">
            <w:pPr>
              <w:pStyle w:val="Geenafstand"/>
              <w:rPr>
                <w:rFonts w:ascii="Aptos" w:hAnsi="Aptos"/>
              </w:rPr>
            </w:pPr>
            <w:r w:rsidRPr="00C71C70">
              <w:rPr>
                <w:rFonts w:ascii="Aptos" w:hAnsi="Aptos"/>
              </w:rPr>
              <w:t xml:space="preserve">Bezoekt voorschoolse instelling: </w:t>
            </w:r>
          </w:p>
        </w:tc>
        <w:tc>
          <w:tcPr>
            <w:tcW w:w="4672" w:type="dxa"/>
            <w:shd w:val="clear" w:color="auto" w:fill="auto"/>
          </w:tcPr>
          <w:p w14:paraId="50517449" w14:textId="77777777" w:rsidR="001C4A6E" w:rsidRPr="00C71C70" w:rsidRDefault="001C4A6E" w:rsidP="00690429">
            <w:pPr>
              <w:pStyle w:val="Geenafstand"/>
              <w:rPr>
                <w:rFonts w:ascii="Aptos" w:hAnsi="Aptos"/>
              </w:rPr>
            </w:pPr>
          </w:p>
          <w:p w14:paraId="5051744A" w14:textId="77777777" w:rsidR="00516C48" w:rsidRPr="00C71C70" w:rsidRDefault="00516C48" w:rsidP="00690429">
            <w:pPr>
              <w:pStyle w:val="Geenafstand"/>
              <w:rPr>
                <w:rFonts w:ascii="Aptos" w:hAnsi="Aptos"/>
              </w:rPr>
            </w:pPr>
          </w:p>
        </w:tc>
      </w:tr>
    </w:tbl>
    <w:p w14:paraId="5051744C" w14:textId="77777777" w:rsidR="00516C48" w:rsidRPr="00C71C70" w:rsidRDefault="00516C48" w:rsidP="001C4A6E">
      <w:pPr>
        <w:rPr>
          <w:rFonts w:ascii="Aptos" w:hAnsi="Aptos" w:cs="Tahoma"/>
          <w:b/>
          <w:i/>
          <w:sz w:val="20"/>
        </w:rPr>
      </w:pPr>
    </w:p>
    <w:p w14:paraId="5051744D" w14:textId="56584B7F" w:rsidR="001C4A6E" w:rsidRPr="00C71C70" w:rsidRDefault="00516C48" w:rsidP="00B50C1E">
      <w:pPr>
        <w:pStyle w:val="Citaat"/>
        <w:ind w:left="0"/>
        <w:rPr>
          <w:rStyle w:val="Subtielebenadrukking"/>
          <w:rFonts w:ascii="Aptos" w:hAnsi="Aptos"/>
          <w:sz w:val="22"/>
          <w:szCs w:val="22"/>
        </w:rPr>
      </w:pPr>
      <w:r w:rsidRPr="00C71C70">
        <w:rPr>
          <w:rStyle w:val="Subtielebenadrukking"/>
          <w:rFonts w:ascii="Aptos" w:hAnsi="Aptos"/>
          <w:sz w:val="22"/>
          <w:szCs w:val="22"/>
        </w:rPr>
        <w:t xml:space="preserve">GEVEN HIERBIJ TOESTEMMING VOOR HET UITWISSELEN VAN GEGEVENS TUSSEN DE </w:t>
      </w:r>
      <w:r w:rsidR="009F320B" w:rsidRPr="00C71C70">
        <w:rPr>
          <w:rStyle w:val="Subtielebenadrukking"/>
          <w:rFonts w:ascii="Aptos" w:hAnsi="Aptos"/>
          <w:sz w:val="22"/>
          <w:szCs w:val="22"/>
        </w:rPr>
        <w:t>(</w:t>
      </w:r>
      <w:r w:rsidRPr="00C71C70">
        <w:rPr>
          <w:rStyle w:val="Subtielebenadrukking"/>
          <w:rFonts w:ascii="Aptos" w:hAnsi="Aptos"/>
          <w:sz w:val="22"/>
          <w:szCs w:val="22"/>
        </w:rPr>
        <w:t>VOORSCHOOLSE</w:t>
      </w:r>
      <w:r w:rsidR="009F320B" w:rsidRPr="00C71C70">
        <w:rPr>
          <w:rStyle w:val="Subtielebenadrukking"/>
          <w:rFonts w:ascii="Aptos" w:hAnsi="Aptos"/>
          <w:sz w:val="22"/>
          <w:szCs w:val="22"/>
        </w:rPr>
        <w:t>)</w:t>
      </w:r>
      <w:r w:rsidRPr="00C71C70">
        <w:rPr>
          <w:rStyle w:val="Subtielebenadrukking"/>
          <w:rFonts w:ascii="Aptos" w:hAnsi="Aptos"/>
          <w:sz w:val="22"/>
          <w:szCs w:val="22"/>
        </w:rPr>
        <w:t xml:space="preserve"> INSTELLING EN DE C</w:t>
      </w:r>
      <w:r w:rsidR="00B50C1E" w:rsidRPr="00C71C70">
        <w:rPr>
          <w:rStyle w:val="Subtielebenadrukking"/>
          <w:rFonts w:ascii="Aptos" w:hAnsi="Aptos"/>
          <w:sz w:val="22"/>
          <w:szCs w:val="22"/>
        </w:rPr>
        <w:t>AT</w:t>
      </w:r>
      <w:r w:rsidRPr="00C71C70">
        <w:rPr>
          <w:rStyle w:val="Subtielebenadrukking"/>
          <w:rFonts w:ascii="Aptos" w:hAnsi="Aptos"/>
          <w:sz w:val="22"/>
          <w:szCs w:val="22"/>
        </w:rPr>
        <w:t xml:space="preserve"> ZWOLLE</w:t>
      </w:r>
      <w:r w:rsidR="00B50C1E" w:rsidRPr="00C71C70">
        <w:rPr>
          <w:rStyle w:val="Subtielebenadrukking"/>
          <w:rFonts w:ascii="Aptos" w:hAnsi="Aptos"/>
          <w:sz w:val="22"/>
          <w:szCs w:val="22"/>
        </w:rPr>
        <w:t>-VELUWE-ZWARTEWATERLAND</w:t>
      </w:r>
      <w:r w:rsidRPr="00C71C70">
        <w:rPr>
          <w:rStyle w:val="Subtielebenadrukking"/>
          <w:rFonts w:ascii="Aptos" w:hAnsi="Aptos"/>
          <w:sz w:val="22"/>
          <w:szCs w:val="22"/>
        </w:rPr>
        <w:t xml:space="preserve"> EN HET BESPREKEN / OBSERVEREN VAN </w:t>
      </w:r>
      <w:r w:rsidR="008D2FB7" w:rsidRPr="00C71C70">
        <w:rPr>
          <w:rStyle w:val="Subtielebenadrukking"/>
          <w:rFonts w:ascii="Aptos" w:hAnsi="Aptos"/>
          <w:sz w:val="22"/>
          <w:szCs w:val="22"/>
        </w:rPr>
        <w:t xml:space="preserve">HUN ZOON/DOCHTER DOOR </w:t>
      </w:r>
      <w:r w:rsidR="00B50C1E" w:rsidRPr="00C71C70">
        <w:rPr>
          <w:rStyle w:val="Subtielebenadrukking"/>
          <w:rFonts w:ascii="Aptos" w:hAnsi="Aptos"/>
          <w:sz w:val="22"/>
          <w:szCs w:val="22"/>
        </w:rPr>
        <w:t xml:space="preserve">DE CAT. </w:t>
      </w:r>
      <w:r w:rsidRPr="00C71C70">
        <w:rPr>
          <w:rStyle w:val="Subtielebenadrukking"/>
          <w:rFonts w:ascii="Aptos" w:hAnsi="Aptos"/>
          <w:sz w:val="22"/>
          <w:szCs w:val="22"/>
        </w:rPr>
        <w:t xml:space="preserve">TEVENS </w:t>
      </w:r>
      <w:r w:rsidR="008D2FB7" w:rsidRPr="00C71C70">
        <w:rPr>
          <w:rStyle w:val="Subtielebenadrukking"/>
          <w:rFonts w:ascii="Aptos" w:hAnsi="Aptos"/>
          <w:sz w:val="22"/>
          <w:szCs w:val="22"/>
        </w:rPr>
        <w:t xml:space="preserve">GAAN </w:t>
      </w:r>
      <w:r w:rsidRPr="00C71C70">
        <w:rPr>
          <w:rStyle w:val="Subtielebenadrukking"/>
          <w:rFonts w:ascii="Aptos" w:hAnsi="Aptos"/>
          <w:sz w:val="22"/>
          <w:szCs w:val="22"/>
        </w:rPr>
        <w:t xml:space="preserve">DE OUDERS / VERZORGERS </w:t>
      </w:r>
      <w:r w:rsidR="008D2FB7" w:rsidRPr="00C71C70">
        <w:rPr>
          <w:rStyle w:val="Subtielebenadrukking"/>
          <w:rFonts w:ascii="Aptos" w:hAnsi="Aptos"/>
          <w:sz w:val="22"/>
          <w:szCs w:val="22"/>
        </w:rPr>
        <w:t>AKKOORD MET HET DIGITAAL</w:t>
      </w:r>
      <w:r w:rsidRPr="00C71C70">
        <w:rPr>
          <w:rStyle w:val="Subtielebenadrukking"/>
          <w:rFonts w:ascii="Aptos" w:hAnsi="Aptos"/>
          <w:sz w:val="22"/>
          <w:szCs w:val="22"/>
        </w:rPr>
        <w:t xml:space="preserve"> (BEVEILIGD)</w:t>
      </w:r>
      <w:r w:rsidR="008D2FB7" w:rsidRPr="00C71C70">
        <w:rPr>
          <w:rStyle w:val="Subtielebenadrukking"/>
          <w:rFonts w:ascii="Aptos" w:hAnsi="Aptos"/>
          <w:sz w:val="22"/>
          <w:szCs w:val="22"/>
        </w:rPr>
        <w:t xml:space="preserve"> VERZENDEN VAN GEGEVENS.</w:t>
      </w:r>
    </w:p>
    <w:p w14:paraId="5051744E" w14:textId="77777777" w:rsidR="001C4A6E" w:rsidRPr="00C71C70" w:rsidRDefault="001C4A6E" w:rsidP="001C4A6E">
      <w:pPr>
        <w:rPr>
          <w:rFonts w:ascii="Aptos" w:hAnsi="Aptos" w:cs="Tahoma"/>
          <w:sz w:val="20"/>
        </w:rPr>
      </w:pPr>
    </w:p>
    <w:p w14:paraId="5051744F" w14:textId="0A68B5B5" w:rsidR="001C4A6E" w:rsidRPr="00C71C70" w:rsidRDefault="00516C48" w:rsidP="00690429">
      <w:pPr>
        <w:pStyle w:val="Geenafstand"/>
        <w:rPr>
          <w:rFonts w:ascii="Aptos" w:hAnsi="Aptos"/>
        </w:rPr>
      </w:pPr>
      <w:r w:rsidRPr="00C71C70">
        <w:rPr>
          <w:rFonts w:ascii="Aptos" w:hAnsi="Aptos"/>
        </w:rPr>
        <w:t xml:space="preserve">De ouders / verzorgers geven </w:t>
      </w:r>
      <w:r w:rsidR="009F320B" w:rsidRPr="00C71C70">
        <w:rPr>
          <w:rFonts w:ascii="Aptos" w:hAnsi="Aptos"/>
        </w:rPr>
        <w:t xml:space="preserve">tevens </w:t>
      </w:r>
      <w:r w:rsidR="001C4A6E" w:rsidRPr="00C71C70">
        <w:rPr>
          <w:rFonts w:ascii="Aptos" w:hAnsi="Aptos"/>
        </w:rPr>
        <w:t xml:space="preserve">toestemming voor </w:t>
      </w:r>
      <w:r w:rsidRPr="00C71C70">
        <w:rPr>
          <w:rFonts w:ascii="Aptos" w:hAnsi="Aptos"/>
        </w:rPr>
        <w:t>het opvragen van gegevens bij:</w:t>
      </w:r>
    </w:p>
    <w:p w14:paraId="50517450" w14:textId="397409B4" w:rsidR="001C4A6E" w:rsidRPr="00C71C70" w:rsidRDefault="001C4A6E" w:rsidP="00690429">
      <w:pPr>
        <w:pStyle w:val="Geenafstand"/>
        <w:rPr>
          <w:rFonts w:ascii="Aptos" w:hAnsi="Aptos"/>
        </w:rPr>
      </w:pPr>
      <w:r w:rsidRPr="00C71C70">
        <w:rPr>
          <w:rFonts w:ascii="Aptos" w:hAnsi="Aptos"/>
        </w:rPr>
        <w:sym w:font="Wingdings" w:char="F06F"/>
      </w:r>
      <w:r w:rsidR="00516C48" w:rsidRPr="00C71C70">
        <w:rPr>
          <w:rFonts w:ascii="Aptos" w:hAnsi="Aptos"/>
        </w:rPr>
        <w:t xml:space="preserve"> CJG</w:t>
      </w:r>
      <w:r w:rsidR="0095532F" w:rsidRPr="00C71C70">
        <w:rPr>
          <w:rFonts w:ascii="Aptos" w:hAnsi="Aptos"/>
        </w:rPr>
        <w:t>/SWT</w:t>
      </w:r>
    </w:p>
    <w:p w14:paraId="466E9D99" w14:textId="18810296" w:rsidR="004623CF" w:rsidRPr="00C71C70" w:rsidRDefault="001C4A6E" w:rsidP="00690429">
      <w:pPr>
        <w:pStyle w:val="Geenafstand"/>
        <w:rPr>
          <w:rFonts w:ascii="Aptos" w:hAnsi="Aptos"/>
        </w:rPr>
      </w:pPr>
      <w:r w:rsidRPr="00C71C70">
        <w:rPr>
          <w:rFonts w:ascii="Aptos" w:hAnsi="Aptos"/>
        </w:rPr>
        <w:sym w:font="Wingdings" w:char="F06F"/>
      </w:r>
      <w:r w:rsidRPr="00C71C70">
        <w:rPr>
          <w:rFonts w:ascii="Aptos" w:hAnsi="Aptos"/>
        </w:rPr>
        <w:t xml:space="preserve"> Dagbehandeling Jonge Kind</w:t>
      </w:r>
    </w:p>
    <w:p w14:paraId="798EA65C" w14:textId="2BF75BC4" w:rsidR="004808A7" w:rsidRPr="00C71C70" w:rsidRDefault="0095532F" w:rsidP="00690429">
      <w:pPr>
        <w:pStyle w:val="Geenafstand"/>
        <w:rPr>
          <w:rFonts w:ascii="Aptos" w:hAnsi="Aptos"/>
        </w:rPr>
      </w:pPr>
      <w:r w:rsidRPr="00C71C70">
        <w:rPr>
          <w:rFonts w:ascii="Aptos" w:hAnsi="Aptos"/>
        </w:rPr>
        <w:sym w:font="Wingdings" w:char="F06F"/>
      </w:r>
      <w:r w:rsidRPr="00C71C70">
        <w:rPr>
          <w:rFonts w:ascii="Aptos" w:hAnsi="Aptos"/>
        </w:rPr>
        <w:t xml:space="preserve"> </w:t>
      </w:r>
      <w:r w:rsidR="002A4C89" w:rsidRPr="00C71C70">
        <w:rPr>
          <w:rFonts w:ascii="Aptos" w:hAnsi="Aptos"/>
        </w:rPr>
        <w:t xml:space="preserve">ODDC de </w:t>
      </w:r>
      <w:r w:rsidRPr="00C71C70">
        <w:rPr>
          <w:rFonts w:ascii="Aptos" w:hAnsi="Aptos"/>
        </w:rPr>
        <w:t>Kameel</w:t>
      </w:r>
      <w:r w:rsidR="004623CF" w:rsidRPr="00C71C70">
        <w:rPr>
          <w:rFonts w:ascii="Aptos" w:hAnsi="Aptos"/>
        </w:rPr>
        <w:t xml:space="preserve"> / Philadelphia </w:t>
      </w:r>
    </w:p>
    <w:p w14:paraId="50517453" w14:textId="77777777" w:rsidR="001C4A6E" w:rsidRPr="00C71C70" w:rsidRDefault="001C4A6E" w:rsidP="00690429">
      <w:pPr>
        <w:pStyle w:val="Geenafstand"/>
        <w:rPr>
          <w:rFonts w:ascii="Aptos" w:hAnsi="Aptos"/>
        </w:rPr>
      </w:pPr>
      <w:r w:rsidRPr="00C71C70">
        <w:rPr>
          <w:rFonts w:ascii="Aptos" w:hAnsi="Aptos"/>
        </w:rPr>
        <w:sym w:font="Wingdings" w:char="F06F"/>
      </w:r>
      <w:r w:rsidRPr="00C71C70">
        <w:rPr>
          <w:rFonts w:ascii="Aptos" w:hAnsi="Aptos"/>
        </w:rPr>
        <w:t xml:space="preserve"> Audiologisch Centrum</w:t>
      </w:r>
    </w:p>
    <w:p w14:paraId="50517454" w14:textId="77777777" w:rsidR="001C4A6E" w:rsidRPr="00C71C70" w:rsidRDefault="001C4A6E" w:rsidP="00690429">
      <w:pPr>
        <w:pStyle w:val="Geenafstand"/>
        <w:rPr>
          <w:rFonts w:ascii="Aptos" w:hAnsi="Aptos"/>
        </w:rPr>
      </w:pPr>
      <w:r w:rsidRPr="00C71C70">
        <w:rPr>
          <w:rFonts w:ascii="Aptos" w:hAnsi="Aptos"/>
        </w:rPr>
        <w:sym w:font="Wingdings" w:char="F06F"/>
      </w:r>
      <w:r w:rsidR="00DD6CDC" w:rsidRPr="00C71C70">
        <w:rPr>
          <w:rFonts w:ascii="Aptos" w:hAnsi="Aptos"/>
        </w:rPr>
        <w:t xml:space="preserve"> C</w:t>
      </w:r>
      <w:r w:rsidRPr="00C71C70">
        <w:rPr>
          <w:rFonts w:ascii="Aptos" w:hAnsi="Aptos"/>
        </w:rPr>
        <w:t>entrum Vogellanden</w:t>
      </w:r>
    </w:p>
    <w:p w14:paraId="50517455" w14:textId="2C6B6D4A" w:rsidR="001C4A6E" w:rsidRPr="00C71C70" w:rsidRDefault="001C4A6E" w:rsidP="00690429">
      <w:pPr>
        <w:pStyle w:val="Geenafstand"/>
        <w:rPr>
          <w:rFonts w:ascii="Aptos" w:hAnsi="Aptos"/>
        </w:rPr>
      </w:pPr>
      <w:r w:rsidRPr="00C71C70">
        <w:rPr>
          <w:rFonts w:ascii="Aptos" w:hAnsi="Aptos"/>
        </w:rPr>
        <w:sym w:font="Wingdings" w:char="F06F"/>
      </w:r>
      <w:r w:rsidR="00DD6CDC" w:rsidRPr="00C71C70">
        <w:rPr>
          <w:rFonts w:ascii="Aptos" w:hAnsi="Aptos"/>
        </w:rPr>
        <w:t xml:space="preserve"> K</w:t>
      </w:r>
      <w:r w:rsidRPr="00C71C70">
        <w:rPr>
          <w:rFonts w:ascii="Aptos" w:hAnsi="Aptos"/>
        </w:rPr>
        <w:t>inderarts</w:t>
      </w:r>
      <w:r w:rsidR="00B932D2" w:rsidRPr="00C71C70">
        <w:rPr>
          <w:rFonts w:ascii="Aptos" w:hAnsi="Aptos"/>
        </w:rPr>
        <w:t xml:space="preserve"> </w:t>
      </w:r>
    </w:p>
    <w:p w14:paraId="50517456" w14:textId="77777777" w:rsidR="001C4A6E" w:rsidRPr="00C71C70" w:rsidRDefault="001C4A6E" w:rsidP="00690429">
      <w:pPr>
        <w:pStyle w:val="Geenafstand"/>
        <w:rPr>
          <w:rFonts w:ascii="Aptos" w:hAnsi="Aptos"/>
        </w:rPr>
      </w:pPr>
      <w:r w:rsidRPr="00C71C70">
        <w:rPr>
          <w:rFonts w:ascii="Aptos" w:hAnsi="Aptos"/>
        </w:rPr>
        <w:sym w:font="Wingdings" w:char="F06F"/>
      </w:r>
      <w:r w:rsidR="0075551B" w:rsidRPr="00C71C70">
        <w:rPr>
          <w:rFonts w:ascii="Aptos" w:hAnsi="Aptos"/>
        </w:rPr>
        <w:t xml:space="preserve"> Instelling voor GGZ</w:t>
      </w:r>
      <w:r w:rsidR="00516C48" w:rsidRPr="00C71C70">
        <w:rPr>
          <w:rFonts w:ascii="Aptos" w:hAnsi="Aptos"/>
        </w:rPr>
        <w:t xml:space="preserve">, </w:t>
      </w:r>
      <w:proofErr w:type="spellStart"/>
      <w:r w:rsidR="00516C48" w:rsidRPr="00C71C70">
        <w:rPr>
          <w:rFonts w:ascii="Aptos" w:hAnsi="Aptos"/>
        </w:rPr>
        <w:t>nml</w:t>
      </w:r>
      <w:proofErr w:type="spellEnd"/>
      <w:r w:rsidR="00516C48" w:rsidRPr="00C71C70">
        <w:rPr>
          <w:rFonts w:ascii="Aptos" w:hAnsi="Aptos"/>
        </w:rPr>
        <w:t>.</w:t>
      </w:r>
      <w:r w:rsidRPr="00C71C70">
        <w:rPr>
          <w:rFonts w:ascii="Aptos" w:hAnsi="Aptos"/>
        </w:rPr>
        <w:t xml:space="preserve"> ………………………………</w:t>
      </w:r>
    </w:p>
    <w:p w14:paraId="50517457" w14:textId="77777777" w:rsidR="001C4A6E" w:rsidRPr="00C71C70" w:rsidRDefault="001C4A6E" w:rsidP="00690429">
      <w:pPr>
        <w:pStyle w:val="Geenafstand"/>
        <w:rPr>
          <w:rFonts w:ascii="Aptos" w:hAnsi="Aptos"/>
        </w:rPr>
      </w:pPr>
      <w:r w:rsidRPr="00C71C70">
        <w:rPr>
          <w:rFonts w:ascii="Aptos" w:hAnsi="Aptos"/>
        </w:rPr>
        <w:sym w:font="Wingdings" w:char="F06F"/>
      </w:r>
      <w:r w:rsidR="00DD6CDC" w:rsidRPr="00C71C70">
        <w:rPr>
          <w:rFonts w:ascii="Aptos" w:hAnsi="Aptos"/>
        </w:rPr>
        <w:t xml:space="preserve"> B</w:t>
      </w:r>
      <w:r w:rsidRPr="00C71C70">
        <w:rPr>
          <w:rFonts w:ascii="Aptos" w:hAnsi="Aptos"/>
        </w:rPr>
        <w:t>ehandelend logopedist/fysiotherape</w:t>
      </w:r>
      <w:r w:rsidR="00516C48" w:rsidRPr="00C71C70">
        <w:rPr>
          <w:rFonts w:ascii="Aptos" w:hAnsi="Aptos"/>
        </w:rPr>
        <w:t xml:space="preserve">ut/medisch specialist/anders </w:t>
      </w:r>
      <w:proofErr w:type="spellStart"/>
      <w:r w:rsidR="00516C48" w:rsidRPr="00C71C70">
        <w:rPr>
          <w:rFonts w:ascii="Aptos" w:hAnsi="Aptos"/>
        </w:rPr>
        <w:t>nml</w:t>
      </w:r>
      <w:proofErr w:type="spellEnd"/>
      <w:r w:rsidR="00516C48" w:rsidRPr="00C71C70">
        <w:rPr>
          <w:rFonts w:ascii="Aptos" w:hAnsi="Aptos"/>
        </w:rPr>
        <w:t xml:space="preserve">. </w:t>
      </w:r>
      <w:r w:rsidRPr="00C71C70">
        <w:rPr>
          <w:rFonts w:ascii="Aptos" w:hAnsi="Aptos"/>
        </w:rPr>
        <w:t>………………………</w:t>
      </w:r>
    </w:p>
    <w:p w14:paraId="53ABBAD2" w14:textId="7A7F8259" w:rsidR="009C7994" w:rsidRPr="00C71C70" w:rsidRDefault="001C4A6E" w:rsidP="00690429">
      <w:pPr>
        <w:pStyle w:val="Geenafstand"/>
        <w:rPr>
          <w:rFonts w:ascii="Aptos" w:hAnsi="Aptos"/>
        </w:rPr>
      </w:pPr>
      <w:r w:rsidRPr="00C71C70">
        <w:rPr>
          <w:rFonts w:ascii="Aptos" w:hAnsi="Aptos"/>
        </w:rPr>
        <w:sym w:font="Wingdings" w:char="F06F"/>
      </w:r>
      <w:r w:rsidR="00DD6CDC" w:rsidRPr="00C71C70">
        <w:rPr>
          <w:rFonts w:ascii="Aptos" w:hAnsi="Aptos"/>
        </w:rPr>
        <w:t xml:space="preserve"> P</w:t>
      </w:r>
      <w:r w:rsidRPr="00C71C70">
        <w:rPr>
          <w:rFonts w:ascii="Aptos" w:hAnsi="Aptos"/>
        </w:rPr>
        <w:t>euterspeelzaal</w:t>
      </w:r>
      <w:r w:rsidR="002A4C89" w:rsidRPr="00C71C70">
        <w:rPr>
          <w:rFonts w:ascii="Aptos" w:hAnsi="Aptos"/>
        </w:rPr>
        <w:t xml:space="preserve"> / kinderopvang</w:t>
      </w:r>
    </w:p>
    <w:p w14:paraId="50517459" w14:textId="77777777" w:rsidR="001C4A6E" w:rsidRPr="00C71C70" w:rsidRDefault="001C4A6E" w:rsidP="00690429">
      <w:pPr>
        <w:pStyle w:val="Geenafstand"/>
        <w:rPr>
          <w:rFonts w:ascii="Aptos" w:hAnsi="Aptos"/>
        </w:rPr>
      </w:pPr>
      <w:r w:rsidRPr="00C71C70">
        <w:rPr>
          <w:rFonts w:ascii="Aptos" w:hAnsi="Aptos"/>
        </w:rPr>
        <w:sym w:font="Wingdings" w:char="F06F"/>
      </w:r>
      <w:r w:rsidR="00516C48" w:rsidRPr="00C71C70">
        <w:rPr>
          <w:rFonts w:ascii="Aptos" w:hAnsi="Aptos"/>
        </w:rPr>
        <w:t xml:space="preserve"> Anders </w:t>
      </w:r>
      <w:proofErr w:type="spellStart"/>
      <w:r w:rsidR="00516C48" w:rsidRPr="00C71C70">
        <w:rPr>
          <w:rFonts w:ascii="Aptos" w:hAnsi="Aptos"/>
        </w:rPr>
        <w:t>nml</w:t>
      </w:r>
      <w:proofErr w:type="spellEnd"/>
      <w:r w:rsidR="00516C48" w:rsidRPr="00C71C70">
        <w:rPr>
          <w:rFonts w:ascii="Aptos" w:hAnsi="Aptos"/>
        </w:rPr>
        <w:t xml:space="preserve">. </w:t>
      </w:r>
      <w:r w:rsidRPr="00C71C70">
        <w:rPr>
          <w:rFonts w:ascii="Aptos" w:hAnsi="Aptos"/>
        </w:rPr>
        <w:t>(niet genoemde instanties of specialisten)</w:t>
      </w:r>
      <w:r w:rsidR="00516C48" w:rsidRPr="00C71C70">
        <w:rPr>
          <w:rFonts w:ascii="Aptos" w:hAnsi="Aptos"/>
        </w:rPr>
        <w:t xml:space="preserve"> </w:t>
      </w:r>
      <w:r w:rsidRPr="00C71C70">
        <w:rPr>
          <w:rFonts w:ascii="Aptos" w:hAnsi="Aptos"/>
        </w:rPr>
        <w:t>……………………………………………</w:t>
      </w:r>
    </w:p>
    <w:p w14:paraId="5051745A" w14:textId="77777777" w:rsidR="001C4A6E" w:rsidRPr="00C71C70" w:rsidRDefault="001C4A6E" w:rsidP="00690429">
      <w:pPr>
        <w:pStyle w:val="Geenafstand"/>
        <w:rPr>
          <w:rFonts w:ascii="Aptos" w:hAnsi="Aptos"/>
        </w:rPr>
      </w:pPr>
    </w:p>
    <w:p w14:paraId="5051745B" w14:textId="77777777" w:rsidR="001C4A6E" w:rsidRPr="00C71C70" w:rsidRDefault="001C4A6E" w:rsidP="00690429">
      <w:pPr>
        <w:pStyle w:val="Geenafstand"/>
        <w:rPr>
          <w:rFonts w:ascii="Aptos" w:hAnsi="Aptos"/>
        </w:rPr>
      </w:pPr>
      <w:r w:rsidRPr="00C71C70">
        <w:rPr>
          <w:rFonts w:ascii="Aptos" w:hAnsi="Aptos"/>
        </w:rPr>
        <w:t>Datum : ………………………….</w:t>
      </w:r>
      <w:r w:rsidRPr="00C71C70">
        <w:rPr>
          <w:rFonts w:ascii="Aptos" w:hAnsi="Aptos"/>
        </w:rPr>
        <w:tab/>
        <w:t>Naam : …………………………………</w:t>
      </w:r>
    </w:p>
    <w:p w14:paraId="5051745C" w14:textId="77777777" w:rsidR="001C4A6E" w:rsidRPr="00C71C70" w:rsidRDefault="001C4A6E" w:rsidP="00690429">
      <w:pPr>
        <w:pStyle w:val="Geenafstand"/>
        <w:rPr>
          <w:rFonts w:ascii="Aptos" w:hAnsi="Aptos"/>
        </w:rPr>
      </w:pPr>
    </w:p>
    <w:p w14:paraId="5051745D" w14:textId="77777777" w:rsidR="001C4A6E" w:rsidRPr="00C71C70" w:rsidRDefault="001C4A6E" w:rsidP="00690429">
      <w:pPr>
        <w:pStyle w:val="Geenafstand"/>
        <w:rPr>
          <w:rFonts w:ascii="Aptos" w:hAnsi="Aptos"/>
        </w:rPr>
      </w:pPr>
      <w:r w:rsidRPr="00C71C70">
        <w:rPr>
          <w:rFonts w:ascii="Aptos" w:hAnsi="Aptos"/>
        </w:rPr>
        <w:t>Handtekening ouders/verzorgers : …………………………………………….</w:t>
      </w:r>
    </w:p>
    <w:p w14:paraId="5051745E" w14:textId="77777777" w:rsidR="008D2FB7" w:rsidRPr="00C71C70" w:rsidRDefault="008D2FB7" w:rsidP="00690429">
      <w:pPr>
        <w:pStyle w:val="Geenafstand"/>
        <w:rPr>
          <w:rFonts w:ascii="Aptos" w:hAnsi="Aptos"/>
          <w:i/>
        </w:rPr>
      </w:pPr>
    </w:p>
    <w:p w14:paraId="5051745F" w14:textId="77777777" w:rsidR="008D2FB7" w:rsidRPr="00C71C70" w:rsidRDefault="008D2FB7" w:rsidP="00690429">
      <w:pPr>
        <w:pStyle w:val="Geenafstand"/>
        <w:rPr>
          <w:rFonts w:ascii="Aptos" w:hAnsi="Aptos"/>
          <w:i/>
        </w:rPr>
      </w:pPr>
    </w:p>
    <w:p w14:paraId="50517460" w14:textId="33C7437F" w:rsidR="00BB48FE" w:rsidRPr="00C71C70" w:rsidRDefault="001C4A6E" w:rsidP="00690429">
      <w:pPr>
        <w:pStyle w:val="Geenafstand"/>
        <w:rPr>
          <w:rFonts w:ascii="Aptos" w:hAnsi="Aptos" w:cs="Arial"/>
          <w:i/>
        </w:rPr>
      </w:pPr>
      <w:r w:rsidRPr="00C71C70">
        <w:rPr>
          <w:rFonts w:ascii="Aptos" w:hAnsi="Aptos"/>
          <w:i/>
        </w:rPr>
        <w:t>De C</w:t>
      </w:r>
      <w:r w:rsidR="00690429" w:rsidRPr="00C71C70">
        <w:rPr>
          <w:rFonts w:ascii="Aptos" w:hAnsi="Aptos"/>
          <w:i/>
        </w:rPr>
        <w:t>AT</w:t>
      </w:r>
      <w:r w:rsidRPr="00C71C70">
        <w:rPr>
          <w:rFonts w:ascii="Aptos" w:hAnsi="Aptos"/>
          <w:i/>
        </w:rPr>
        <w:t xml:space="preserve"> is gehouden aan de wet </w:t>
      </w:r>
      <w:r w:rsidR="00901A3F" w:rsidRPr="00C71C70">
        <w:rPr>
          <w:rFonts w:ascii="Aptos" w:hAnsi="Aptos"/>
          <w:i/>
        </w:rPr>
        <w:t>persoonsregistratie</w:t>
      </w:r>
      <w:r w:rsidRPr="00C71C70">
        <w:rPr>
          <w:rFonts w:ascii="Aptos" w:hAnsi="Aptos"/>
          <w:i/>
        </w:rPr>
        <w:t xml:space="preserve">. Ouders hebben het recht </w:t>
      </w:r>
      <w:r w:rsidR="000D54C2" w:rsidRPr="00C71C70">
        <w:rPr>
          <w:rFonts w:ascii="Aptos" w:hAnsi="Aptos"/>
          <w:i/>
        </w:rPr>
        <w:t>de verstrekte informatie</w:t>
      </w:r>
      <w:r w:rsidRPr="00C71C70">
        <w:rPr>
          <w:rFonts w:ascii="Aptos" w:hAnsi="Aptos"/>
          <w:i/>
        </w:rPr>
        <w:t xml:space="preserve"> in te zien.</w:t>
      </w:r>
    </w:p>
    <w:sectPr w:rsidR="00BB48FE" w:rsidRPr="00C71C70" w:rsidSect="003030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17463" w14:textId="77777777" w:rsidR="000713CA" w:rsidRDefault="000713CA" w:rsidP="0030300C">
      <w:pPr>
        <w:spacing w:line="240" w:lineRule="auto"/>
      </w:pPr>
      <w:r>
        <w:separator/>
      </w:r>
    </w:p>
  </w:endnote>
  <w:endnote w:type="continuationSeparator" w:id="0">
    <w:p w14:paraId="50517464" w14:textId="77777777" w:rsidR="000713CA" w:rsidRDefault="000713CA" w:rsidP="00303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FA36D" w14:textId="77777777" w:rsidR="0019770D" w:rsidRDefault="001977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746A" w14:textId="7A75DFFD" w:rsidR="0030300C" w:rsidRPr="0019770D" w:rsidRDefault="0030300C" w:rsidP="001977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FE43" w14:textId="77777777" w:rsidR="0019770D" w:rsidRDefault="001977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17461" w14:textId="77777777" w:rsidR="000713CA" w:rsidRDefault="000713CA" w:rsidP="0030300C">
      <w:pPr>
        <w:spacing w:line="240" w:lineRule="auto"/>
      </w:pPr>
      <w:r>
        <w:separator/>
      </w:r>
    </w:p>
  </w:footnote>
  <w:footnote w:type="continuationSeparator" w:id="0">
    <w:p w14:paraId="50517462" w14:textId="77777777" w:rsidR="000713CA" w:rsidRDefault="000713CA" w:rsidP="00303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C3BC0" w14:textId="77777777" w:rsidR="0019770D" w:rsidRDefault="001977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7465" w14:textId="39035EE0" w:rsidR="0030300C" w:rsidRPr="0030300C" w:rsidRDefault="008B6C50" w:rsidP="0030300C">
    <w:pPr>
      <w:pStyle w:val="Koptekst"/>
      <w:jc w:val="right"/>
      <w:rPr>
        <w:rFonts w:ascii="Arial Rounded MT Bold" w:hAnsi="Arial Rounded MT Bold"/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5B879F" wp14:editId="2317C67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418" cy="10697599"/>
          <wp:effectExtent l="0" t="0" r="0" b="8890"/>
          <wp:wrapNone/>
          <wp:docPr id="1264355235" name="Afbeelding 1" descr="Afbeelding met tekst, schermopname, brief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355235" name="Afbeelding 1" descr="Afbeelding met tekst, schermopname, brief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418" cy="10697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85261" w14:textId="77777777" w:rsidR="0019770D" w:rsidRDefault="0019770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FC"/>
    <w:rsid w:val="00012232"/>
    <w:rsid w:val="000134AF"/>
    <w:rsid w:val="000162FB"/>
    <w:rsid w:val="0003129F"/>
    <w:rsid w:val="000713CA"/>
    <w:rsid w:val="000D54C2"/>
    <w:rsid w:val="0015614D"/>
    <w:rsid w:val="00165C4C"/>
    <w:rsid w:val="0019770D"/>
    <w:rsid w:val="001A47A8"/>
    <w:rsid w:val="001C4A6E"/>
    <w:rsid w:val="002442AA"/>
    <w:rsid w:val="002A4C89"/>
    <w:rsid w:val="0030300C"/>
    <w:rsid w:val="00352B62"/>
    <w:rsid w:val="003F6E8C"/>
    <w:rsid w:val="004026CD"/>
    <w:rsid w:val="00425CF7"/>
    <w:rsid w:val="004272C7"/>
    <w:rsid w:val="00443D57"/>
    <w:rsid w:val="004623CF"/>
    <w:rsid w:val="004808A7"/>
    <w:rsid w:val="004E6FC4"/>
    <w:rsid w:val="00516C48"/>
    <w:rsid w:val="00516E28"/>
    <w:rsid w:val="00535038"/>
    <w:rsid w:val="00596295"/>
    <w:rsid w:val="0061448E"/>
    <w:rsid w:val="00690429"/>
    <w:rsid w:val="006912F8"/>
    <w:rsid w:val="006B5704"/>
    <w:rsid w:val="00721EFA"/>
    <w:rsid w:val="00752BA0"/>
    <w:rsid w:val="0075551B"/>
    <w:rsid w:val="007A6C15"/>
    <w:rsid w:val="007F0399"/>
    <w:rsid w:val="008714FC"/>
    <w:rsid w:val="00880C8C"/>
    <w:rsid w:val="008B6C50"/>
    <w:rsid w:val="008C6176"/>
    <w:rsid w:val="008D2FB7"/>
    <w:rsid w:val="008E479F"/>
    <w:rsid w:val="00901A3F"/>
    <w:rsid w:val="00921892"/>
    <w:rsid w:val="0095532F"/>
    <w:rsid w:val="00980FF5"/>
    <w:rsid w:val="00997AA2"/>
    <w:rsid w:val="009B5016"/>
    <w:rsid w:val="009C6BA9"/>
    <w:rsid w:val="009C7994"/>
    <w:rsid w:val="009D32D7"/>
    <w:rsid w:val="009F320B"/>
    <w:rsid w:val="009F70FE"/>
    <w:rsid w:val="00B50C1E"/>
    <w:rsid w:val="00B774E6"/>
    <w:rsid w:val="00B932D2"/>
    <w:rsid w:val="00BB48FE"/>
    <w:rsid w:val="00BC3DF0"/>
    <w:rsid w:val="00BD0CA3"/>
    <w:rsid w:val="00C063C8"/>
    <w:rsid w:val="00C71C70"/>
    <w:rsid w:val="00CA1A3E"/>
    <w:rsid w:val="00D15D96"/>
    <w:rsid w:val="00D40DD3"/>
    <w:rsid w:val="00DA01B4"/>
    <w:rsid w:val="00DD6CDC"/>
    <w:rsid w:val="00EB442C"/>
    <w:rsid w:val="00EF081D"/>
    <w:rsid w:val="00F72A1D"/>
    <w:rsid w:val="00F82935"/>
    <w:rsid w:val="00F82DD7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051742C"/>
  <w15:docId w15:val="{FE2593CC-8746-435F-B2B7-17F26D74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0C1E"/>
  </w:style>
  <w:style w:type="paragraph" w:styleId="Kop1">
    <w:name w:val="heading 1"/>
    <w:basedOn w:val="Standaard"/>
    <w:next w:val="Standaard"/>
    <w:link w:val="Kop1Char"/>
    <w:uiPriority w:val="9"/>
    <w:qFormat/>
    <w:rsid w:val="00B50C1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91347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0C1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0C1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0C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D1D6A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0C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D1D6A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0C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91347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0C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91347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0C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91347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0C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91347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0300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300C"/>
  </w:style>
  <w:style w:type="paragraph" w:styleId="Voettekst">
    <w:name w:val="footer"/>
    <w:basedOn w:val="Standaard"/>
    <w:link w:val="VoettekstChar"/>
    <w:uiPriority w:val="99"/>
    <w:unhideWhenUsed/>
    <w:rsid w:val="0030300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300C"/>
  </w:style>
  <w:style w:type="paragraph" w:styleId="Ballontekst">
    <w:name w:val="Balloon Text"/>
    <w:basedOn w:val="Standaard"/>
    <w:link w:val="BallontekstChar"/>
    <w:uiPriority w:val="99"/>
    <w:semiHidden/>
    <w:unhideWhenUsed/>
    <w:rsid w:val="00303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0300C"/>
    <w:rPr>
      <w:rFonts w:ascii="Tahoma" w:hAnsi="Tahoma" w:cs="Tahoma"/>
      <w:sz w:val="16"/>
      <w:szCs w:val="16"/>
    </w:rPr>
  </w:style>
  <w:style w:type="character" w:customStyle="1" w:styleId="il">
    <w:name w:val="il"/>
    <w:basedOn w:val="Standaardalinea-lettertype"/>
    <w:rsid w:val="0030300C"/>
  </w:style>
  <w:style w:type="character" w:customStyle="1" w:styleId="apple-converted-space">
    <w:name w:val="apple-converted-space"/>
    <w:basedOn w:val="Standaardalinea-lettertype"/>
    <w:rsid w:val="0030300C"/>
  </w:style>
  <w:style w:type="character" w:customStyle="1" w:styleId="Kop1Char">
    <w:name w:val="Kop 1 Char"/>
    <w:basedOn w:val="Standaardalinea-lettertype"/>
    <w:link w:val="Kop1"/>
    <w:uiPriority w:val="9"/>
    <w:rsid w:val="00B50C1E"/>
    <w:rPr>
      <w:rFonts w:asciiTheme="majorHAnsi" w:eastAsiaTheme="majorEastAsia" w:hAnsiTheme="majorHAnsi" w:cstheme="majorBidi"/>
      <w:color w:val="491347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0C1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0C1E"/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0C1E"/>
    <w:rPr>
      <w:rFonts w:asciiTheme="majorHAnsi" w:eastAsiaTheme="majorEastAsia" w:hAnsiTheme="majorHAnsi" w:cstheme="majorBidi"/>
      <w:color w:val="6D1D6A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0C1E"/>
    <w:rPr>
      <w:rFonts w:asciiTheme="majorHAnsi" w:eastAsiaTheme="majorEastAsia" w:hAnsiTheme="majorHAnsi" w:cstheme="majorBidi"/>
      <w:caps/>
      <w:color w:val="6D1D6A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0C1E"/>
    <w:rPr>
      <w:rFonts w:asciiTheme="majorHAnsi" w:eastAsiaTheme="majorEastAsia" w:hAnsiTheme="majorHAnsi" w:cstheme="majorBidi"/>
      <w:i/>
      <w:iCs/>
      <w:caps/>
      <w:color w:val="491347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0C1E"/>
    <w:rPr>
      <w:rFonts w:asciiTheme="majorHAnsi" w:eastAsiaTheme="majorEastAsia" w:hAnsiTheme="majorHAnsi" w:cstheme="majorBidi"/>
      <w:b/>
      <w:bCs/>
      <w:color w:val="491347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0C1E"/>
    <w:rPr>
      <w:rFonts w:asciiTheme="majorHAnsi" w:eastAsiaTheme="majorEastAsia" w:hAnsiTheme="majorHAnsi" w:cstheme="majorBidi"/>
      <w:b/>
      <w:bCs/>
      <w:i/>
      <w:iCs/>
      <w:color w:val="491347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0C1E"/>
    <w:rPr>
      <w:rFonts w:asciiTheme="majorHAnsi" w:eastAsiaTheme="majorEastAsia" w:hAnsiTheme="majorHAnsi" w:cstheme="majorBidi"/>
      <w:i/>
      <w:iCs/>
      <w:color w:val="491347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50C1E"/>
    <w:pPr>
      <w:spacing w:line="240" w:lineRule="auto"/>
    </w:pPr>
    <w:rPr>
      <w:b/>
      <w:bCs/>
      <w:smallCaps/>
      <w:color w:val="632E62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B50C1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32E62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B50C1E"/>
    <w:rPr>
      <w:rFonts w:asciiTheme="majorHAnsi" w:eastAsiaTheme="majorEastAsia" w:hAnsiTheme="majorHAnsi" w:cstheme="majorBidi"/>
      <w:caps/>
      <w:color w:val="632E62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0C1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0C1E"/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B50C1E"/>
    <w:rPr>
      <w:b/>
      <w:bCs/>
    </w:rPr>
  </w:style>
  <w:style w:type="character" w:styleId="Nadruk">
    <w:name w:val="Emphasis"/>
    <w:basedOn w:val="Standaardalinea-lettertype"/>
    <w:uiPriority w:val="20"/>
    <w:qFormat/>
    <w:rsid w:val="00B50C1E"/>
    <w:rPr>
      <w:i/>
      <w:iCs/>
    </w:rPr>
  </w:style>
  <w:style w:type="paragraph" w:styleId="Geenafstand">
    <w:name w:val="No Spacing"/>
    <w:uiPriority w:val="1"/>
    <w:qFormat/>
    <w:rsid w:val="00B50C1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50C1E"/>
    <w:pPr>
      <w:spacing w:before="120" w:after="120"/>
      <w:ind w:left="720"/>
    </w:pPr>
    <w:rPr>
      <w:color w:val="632E62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50C1E"/>
    <w:rPr>
      <w:color w:val="632E62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0C1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2E62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0C1E"/>
    <w:rPr>
      <w:rFonts w:asciiTheme="majorHAnsi" w:eastAsiaTheme="majorEastAsia" w:hAnsiTheme="majorHAnsi" w:cstheme="majorBidi"/>
      <w:color w:val="632E62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B50C1E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B50C1E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B50C1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B50C1E"/>
    <w:rPr>
      <w:b/>
      <w:bCs/>
      <w:smallCaps/>
      <w:color w:val="632E62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B50C1E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50C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vg\AppData\Local\Microsoft\Windows\INetCache\Content.Outlook\DRD0NY0G\CTT-Zwolle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7D41D5EECF84FA85DE4D1E347417E" ma:contentTypeVersion="12" ma:contentTypeDescription="Een nieuw document maken." ma:contentTypeScope="" ma:versionID="eaddeaa78def42b6e99864f836cfd978">
  <xsd:schema xmlns:xsd="http://www.w3.org/2001/XMLSchema" xmlns:xs="http://www.w3.org/2001/XMLSchema" xmlns:p="http://schemas.microsoft.com/office/2006/metadata/properties" xmlns:ns2="aebdec60-a7e6-479c-b49b-9aea3892837d" xmlns:ns3="944ae46e-2f29-4cf9-ada6-efb92e05cdf1" targetNamespace="http://schemas.microsoft.com/office/2006/metadata/properties" ma:root="true" ma:fieldsID="fec011249c083dfe03e37a6f56d75b6b" ns2:_="" ns3:_="">
    <xsd:import namespace="aebdec60-a7e6-479c-b49b-9aea3892837d"/>
    <xsd:import namespace="944ae46e-2f29-4cf9-ada6-efb92e05cd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dec60-a7e6-479c-b49b-9aea38928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ae46e-2f29-4cf9-ada6-efb92e05cd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D85DD-76DF-4AF5-A61A-913DD181BA4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F151A8-0B5F-4C24-9338-E5BEB40AD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75ABF-6ED7-472F-A9BB-8914F0F6E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dec60-a7e6-479c-b49b-9aea3892837d"/>
    <ds:schemaRef ds:uri="944ae46e-2f29-4cf9-ada6-efb92e05c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1BD954-E637-4230-AF7E-CD026151F93F}">
  <ds:schemaRefs>
    <ds:schemaRef ds:uri="http://schemas.microsoft.com/office/2006/documentManagement/types"/>
    <ds:schemaRef ds:uri="http://schemas.microsoft.com/office/2006/metadata/properties"/>
    <ds:schemaRef ds:uri="aebdec60-a7e6-479c-b49b-9aea3892837d"/>
    <ds:schemaRef ds:uri="http://purl.org/dc/dcmitype/"/>
    <ds:schemaRef ds:uri="http://purl.org/dc/elements/1.1/"/>
    <ds:schemaRef ds:uri="944ae46e-2f29-4cf9-ada6-efb92e05cdf1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CTT-Zwolle</Template>
  <TotalTime>8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 Gaalen – Renes</dc:creator>
  <cp:keywords/>
  <cp:lastModifiedBy>Sanne Vos - EC Adapt</cp:lastModifiedBy>
  <cp:revision>12</cp:revision>
  <dcterms:created xsi:type="dcterms:W3CDTF">2023-10-05T07:11:00Z</dcterms:created>
  <dcterms:modified xsi:type="dcterms:W3CDTF">2024-07-16T10:19:00Z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Petra van Gaalen – Renes</vt:lpwstr>
  </property>
  <property fmtid="{D5CDD505-2E9C-101B-9397-08002B2CF9AE}" pid="3" name="Order">
    <vt:lpwstr>15000.0000000000</vt:lpwstr>
  </property>
  <property fmtid="{D5CDD505-2E9C-101B-9397-08002B2CF9AE}" pid="4" name="display_urn:schemas-microsoft-com:office:office#Author">
    <vt:lpwstr>Petra van Gaalen – Renes</vt:lpwstr>
  </property>
  <property fmtid="{D5CDD505-2E9C-101B-9397-08002B2CF9AE}" pid="5" name="ContentTypeId">
    <vt:lpwstr>0x0101008567D41D5EECF84FA85DE4D1E347417E</vt:lpwstr>
  </property>
</Properties>
</file>